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1893B42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</w:t>
      </w:r>
      <w:r w:rsidR="00E742E7">
        <w:rPr>
          <w:kern w:val="3"/>
          <w:lang w:val="en-US" w:eastAsia="ar-SA"/>
        </w:rPr>
        <w:t>06.02.2026.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26C3A25" w:rsidR="00EC05A7" w:rsidRPr="00E742E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E742E7">
        <w:rPr>
          <w:b/>
          <w:bCs/>
          <w:kern w:val="3"/>
          <w:lang w:val="sr-Cyrl-RS" w:eastAsia="ar-SA"/>
        </w:rPr>
        <w:t>Сервис-ремонт електричне брусилице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FD5A9E3" w:rsidR="00EC05A7" w:rsidRPr="00E742E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="00E742E7">
        <w:rPr>
          <w:b/>
          <w:kern w:val="3"/>
          <w:lang w:val="sr-Cyrl-RS" w:eastAsia="ar-SA"/>
        </w:rPr>
        <w:t xml:space="preserve"> До 20.000,00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пондерисањем следећих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gramStart"/>
      <w:r w:rsidRPr="00EC05A7">
        <w:rPr>
          <w:kern w:val="3"/>
          <w:lang w:eastAsia="ar-SA"/>
        </w:rPr>
        <w:t xml:space="preserve">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61432721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E742E7">
        <w:rPr>
          <w:kern w:val="3"/>
          <w:lang w:val="sr-Cyrl-RS" w:eastAsia="ar-SA"/>
        </w:rPr>
        <w:t xml:space="preserve"> 11.02.2026.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2104A0C6" w14:textId="6A8B23AE" w:rsidR="00E742E7" w:rsidRDefault="00E742E7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Горан </w:t>
      </w:r>
      <w:proofErr w:type="spellStart"/>
      <w:r>
        <w:rPr>
          <w:b/>
          <w:bCs/>
          <w:lang w:val="sr-Cyrl-RS"/>
        </w:rPr>
        <w:t>Планојевић</w:t>
      </w:r>
      <w:proofErr w:type="spellEnd"/>
    </w:p>
    <w:p w14:paraId="42195779" w14:textId="5DEB540A" w:rsidR="00E742E7" w:rsidRPr="00A3396B" w:rsidRDefault="00E742E7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063/116-14-04</w:t>
      </w:r>
    </w:p>
    <w:sectPr w:rsidR="00E742E7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8FB9" w14:textId="77777777" w:rsidR="00967BA6" w:rsidRDefault="00967BA6">
      <w:r>
        <w:separator/>
      </w:r>
    </w:p>
  </w:endnote>
  <w:endnote w:type="continuationSeparator" w:id="0">
    <w:p w14:paraId="530FA95F" w14:textId="77777777" w:rsidR="00967BA6" w:rsidRDefault="0096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C77B" w14:textId="77777777" w:rsidR="00967BA6" w:rsidRDefault="00967BA6">
      <w:r>
        <w:separator/>
      </w:r>
    </w:p>
  </w:footnote>
  <w:footnote w:type="continuationSeparator" w:id="0">
    <w:p w14:paraId="5DA222EE" w14:textId="77777777" w:rsidR="00967BA6" w:rsidRDefault="0096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186881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766E3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67100"/>
    <w:rsid w:val="008F1A79"/>
    <w:rsid w:val="00942F87"/>
    <w:rsid w:val="009476C7"/>
    <w:rsid w:val="00955644"/>
    <w:rsid w:val="00967BA6"/>
    <w:rsid w:val="00A3396B"/>
    <w:rsid w:val="00C869B3"/>
    <w:rsid w:val="00CB64FA"/>
    <w:rsid w:val="00D409D4"/>
    <w:rsid w:val="00DE678A"/>
    <w:rsid w:val="00DF5CD7"/>
    <w:rsid w:val="00E34ADE"/>
    <w:rsid w:val="00E45924"/>
    <w:rsid w:val="00E742E7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2026-02-06T06:40:00Z</dcterms:modified>
</cp:coreProperties>
</file>